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1AA" w:rsidRDefault="004671AA" w:rsidP="002A6E61">
      <w:r>
        <w:separator/>
      </w:r>
    </w:p>
  </w:endnote>
  <w:endnote w:type="continuationSeparator" w:id="1">
    <w:p w:rsidR="004671AA" w:rsidRDefault="004671AA" w:rsidP="002A6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1AA" w:rsidRDefault="004671AA" w:rsidP="002A6E61">
      <w:r>
        <w:separator/>
      </w:r>
    </w:p>
  </w:footnote>
  <w:footnote w:type="continuationSeparator" w:id="1">
    <w:p w:rsidR="004671AA" w:rsidRDefault="004671AA" w:rsidP="002A6E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76F18"/>
    <w:multiLevelType w:val="hybridMultilevel"/>
    <w:tmpl w:val="F84AF238"/>
    <w:lvl w:ilvl="0" w:tplc="CD84BE5A">
      <w:start w:val="3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C7A191D"/>
    <w:multiLevelType w:val="hybridMultilevel"/>
    <w:tmpl w:val="BC9EAC14"/>
    <w:lvl w:ilvl="0" w:tplc="47C0F86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ED9"/>
    <w:rsid w:val="00002266"/>
    <w:rsid w:val="00004E4B"/>
    <w:rsid w:val="0001374E"/>
    <w:rsid w:val="00022B15"/>
    <w:rsid w:val="000A2D37"/>
    <w:rsid w:val="000D242E"/>
    <w:rsid w:val="000D6D80"/>
    <w:rsid w:val="00112976"/>
    <w:rsid w:val="00130F4C"/>
    <w:rsid w:val="00133A7B"/>
    <w:rsid w:val="00152BC1"/>
    <w:rsid w:val="00190824"/>
    <w:rsid w:val="001949F7"/>
    <w:rsid w:val="001A2D57"/>
    <w:rsid w:val="001A73CF"/>
    <w:rsid w:val="001A7D35"/>
    <w:rsid w:val="001B1286"/>
    <w:rsid w:val="001C08AB"/>
    <w:rsid w:val="001F614C"/>
    <w:rsid w:val="0020206C"/>
    <w:rsid w:val="00224F3F"/>
    <w:rsid w:val="00233DE0"/>
    <w:rsid w:val="00242089"/>
    <w:rsid w:val="002533D1"/>
    <w:rsid w:val="00256924"/>
    <w:rsid w:val="00256A60"/>
    <w:rsid w:val="00272206"/>
    <w:rsid w:val="002A6E61"/>
    <w:rsid w:val="002B4A12"/>
    <w:rsid w:val="002B6736"/>
    <w:rsid w:val="002C05EF"/>
    <w:rsid w:val="002D1876"/>
    <w:rsid w:val="002E379C"/>
    <w:rsid w:val="002E5A4C"/>
    <w:rsid w:val="003011FE"/>
    <w:rsid w:val="003214E5"/>
    <w:rsid w:val="00342BCA"/>
    <w:rsid w:val="00342D08"/>
    <w:rsid w:val="003441F1"/>
    <w:rsid w:val="00354846"/>
    <w:rsid w:val="00357C22"/>
    <w:rsid w:val="00377C53"/>
    <w:rsid w:val="003A2E2A"/>
    <w:rsid w:val="003D2AAF"/>
    <w:rsid w:val="003F2AD0"/>
    <w:rsid w:val="003F784B"/>
    <w:rsid w:val="00401E35"/>
    <w:rsid w:val="0040653C"/>
    <w:rsid w:val="00435FEB"/>
    <w:rsid w:val="004671AA"/>
    <w:rsid w:val="00475BAB"/>
    <w:rsid w:val="004915DB"/>
    <w:rsid w:val="004A45C1"/>
    <w:rsid w:val="004E6E18"/>
    <w:rsid w:val="004E6EC0"/>
    <w:rsid w:val="004F584B"/>
    <w:rsid w:val="00522250"/>
    <w:rsid w:val="00534859"/>
    <w:rsid w:val="005425EA"/>
    <w:rsid w:val="00543C83"/>
    <w:rsid w:val="0055194E"/>
    <w:rsid w:val="00552B3F"/>
    <w:rsid w:val="00563745"/>
    <w:rsid w:val="0056485C"/>
    <w:rsid w:val="00567E12"/>
    <w:rsid w:val="0057031C"/>
    <w:rsid w:val="00597686"/>
    <w:rsid w:val="005B2BEE"/>
    <w:rsid w:val="005E236D"/>
    <w:rsid w:val="005F5EE5"/>
    <w:rsid w:val="00626FD8"/>
    <w:rsid w:val="00674681"/>
    <w:rsid w:val="00692E27"/>
    <w:rsid w:val="0069434C"/>
    <w:rsid w:val="006C101B"/>
    <w:rsid w:val="006C62E3"/>
    <w:rsid w:val="006D1737"/>
    <w:rsid w:val="006E5F33"/>
    <w:rsid w:val="006F60B8"/>
    <w:rsid w:val="006F748E"/>
    <w:rsid w:val="00720BEE"/>
    <w:rsid w:val="007239DC"/>
    <w:rsid w:val="0072518B"/>
    <w:rsid w:val="00761750"/>
    <w:rsid w:val="00764B0E"/>
    <w:rsid w:val="00767D9C"/>
    <w:rsid w:val="00767E0E"/>
    <w:rsid w:val="007C607C"/>
    <w:rsid w:val="008079A0"/>
    <w:rsid w:val="00835456"/>
    <w:rsid w:val="008413E0"/>
    <w:rsid w:val="00851BDC"/>
    <w:rsid w:val="008538CC"/>
    <w:rsid w:val="008605FA"/>
    <w:rsid w:val="00877774"/>
    <w:rsid w:val="00895F18"/>
    <w:rsid w:val="008C0F11"/>
    <w:rsid w:val="008D6706"/>
    <w:rsid w:val="008E7A00"/>
    <w:rsid w:val="009034D5"/>
    <w:rsid w:val="0090441F"/>
    <w:rsid w:val="0091726A"/>
    <w:rsid w:val="0094305D"/>
    <w:rsid w:val="0094390C"/>
    <w:rsid w:val="00956544"/>
    <w:rsid w:val="00966923"/>
    <w:rsid w:val="0097093A"/>
    <w:rsid w:val="00972540"/>
    <w:rsid w:val="00984C2C"/>
    <w:rsid w:val="009D1E88"/>
    <w:rsid w:val="009E0F1C"/>
    <w:rsid w:val="009E70FC"/>
    <w:rsid w:val="009F2489"/>
    <w:rsid w:val="00A04B91"/>
    <w:rsid w:val="00A23E2C"/>
    <w:rsid w:val="00A321FA"/>
    <w:rsid w:val="00A534FC"/>
    <w:rsid w:val="00A638AD"/>
    <w:rsid w:val="00A6664E"/>
    <w:rsid w:val="00AC3EF5"/>
    <w:rsid w:val="00AC707C"/>
    <w:rsid w:val="00AD509F"/>
    <w:rsid w:val="00AE6BFC"/>
    <w:rsid w:val="00AF16E4"/>
    <w:rsid w:val="00AF5EBB"/>
    <w:rsid w:val="00B42227"/>
    <w:rsid w:val="00B64D9A"/>
    <w:rsid w:val="00B83BEB"/>
    <w:rsid w:val="00BA32EF"/>
    <w:rsid w:val="00BA51AF"/>
    <w:rsid w:val="00BB2418"/>
    <w:rsid w:val="00BC2714"/>
    <w:rsid w:val="00C22E99"/>
    <w:rsid w:val="00C24663"/>
    <w:rsid w:val="00C35064"/>
    <w:rsid w:val="00C4097E"/>
    <w:rsid w:val="00C46EA2"/>
    <w:rsid w:val="00C53E42"/>
    <w:rsid w:val="00C61F70"/>
    <w:rsid w:val="00C62B48"/>
    <w:rsid w:val="00C75817"/>
    <w:rsid w:val="00C84348"/>
    <w:rsid w:val="00CA1563"/>
    <w:rsid w:val="00CB32A2"/>
    <w:rsid w:val="00D2495B"/>
    <w:rsid w:val="00D64EE6"/>
    <w:rsid w:val="00D87C84"/>
    <w:rsid w:val="00DB73CC"/>
    <w:rsid w:val="00E215C2"/>
    <w:rsid w:val="00E44DDD"/>
    <w:rsid w:val="00E64692"/>
    <w:rsid w:val="00E662A7"/>
    <w:rsid w:val="00EB5C70"/>
    <w:rsid w:val="00ED4A60"/>
    <w:rsid w:val="00F061B0"/>
    <w:rsid w:val="00F33388"/>
    <w:rsid w:val="00F500E6"/>
    <w:rsid w:val="00F60E81"/>
    <w:rsid w:val="00F74DC4"/>
    <w:rsid w:val="00F90266"/>
    <w:rsid w:val="00F92F54"/>
    <w:rsid w:val="00FA120C"/>
    <w:rsid w:val="00FA21AF"/>
    <w:rsid w:val="00FA4A84"/>
    <w:rsid w:val="00FB2ED9"/>
    <w:rsid w:val="00FB4F79"/>
    <w:rsid w:val="00FB6406"/>
    <w:rsid w:val="00FD639B"/>
    <w:rsid w:val="00FD7C29"/>
    <w:rsid w:val="00FE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E8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60E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Date">
    <w:name w:val="Date"/>
    <w:basedOn w:val="Normal"/>
    <w:next w:val="Normal"/>
    <w:link w:val="DateChar"/>
    <w:uiPriority w:val="99"/>
    <w:rsid w:val="00F60E81"/>
    <w:pPr>
      <w:ind w:leftChars="2500" w:left="100"/>
    </w:pPr>
    <w:rPr>
      <w:kern w:val="0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D2AAF"/>
    <w:rPr>
      <w:rFonts w:cs="Times New Roman"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F60E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Courier New" w:hAnsi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D2AAF"/>
    <w:rPr>
      <w:rFonts w:ascii="Courier New" w:hAnsi="Courier New" w:cs="Times New Roman"/>
      <w:sz w:val="20"/>
    </w:rPr>
  </w:style>
  <w:style w:type="character" w:styleId="Hyperlink">
    <w:name w:val="Hyperlink"/>
    <w:basedOn w:val="DefaultParagraphFont"/>
    <w:uiPriority w:val="99"/>
    <w:rsid w:val="00B83BE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7468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A6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6E61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A6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6E61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53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1161</TotalTime>
  <Pages>4</Pages>
  <Words>314</Words>
  <Characters>1790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南京特教学院2009年</dc:title>
  <dc:subject/>
  <dc:creator>USER</dc:creator>
  <cp:keywords/>
  <dc:description/>
  <cp:lastModifiedBy>shenjianhui</cp:lastModifiedBy>
  <cp:revision>29</cp:revision>
  <cp:lastPrinted>2017-03-06T06:50:00Z</cp:lastPrinted>
  <dcterms:created xsi:type="dcterms:W3CDTF">2009-10-17T23:47:00Z</dcterms:created>
  <dcterms:modified xsi:type="dcterms:W3CDTF">2017-03-06T07:12:00Z</dcterms:modified>
</cp:coreProperties>
</file>